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98" w:rsidRPr="008D2AF1" w:rsidRDefault="001F2398" w:rsidP="000B5AFF">
      <w:pPr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Памятка детям по медиа-безопасности при работе в Интернете</w:t>
      </w:r>
    </w:p>
    <w:p w:rsidR="001F2398" w:rsidRPr="008D2AF1" w:rsidRDefault="001F2398" w:rsidP="00D451BE">
      <w:pPr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Школьникам младших классов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Основные правила для школьников младших классов: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Всегда спрашивайте родителей о незнакомых вещах в Интернете. Они расскажут, что безопасно делать, а что нет.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Прежде чем начать дружить с кем-то в Интернете, спросите у родителей, как безопасно общаться.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Не отправляйте фотографии людям, которых Вы не знаете. Не надо, чтобы незнакомые люди видели фотографии Вас, Ваших друзей или Вашей семьи.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Не встречайтесь без родителей с людьми из Интернета вживую. В Интернете многие люди рассказывают о себе неправду.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Если Вас кто-то расстроил или обидел, обязательно расскажите родителям.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Если ты любишь сидеть в Интернете, запомни эти правила безопасности!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Verdana" w:hAnsi="Verdana"/>
          <w:color w:val="000000"/>
          <w:sz w:val="16"/>
          <w:szCs w:val="16"/>
          <w:lang w:eastAsia="ru-RU"/>
        </w:rPr>
        <w:t> </w:t>
      </w:r>
    </w:p>
    <w:p w:rsidR="001F2398" w:rsidRPr="008D2AF1" w:rsidRDefault="001F2398" w:rsidP="000B5AFF">
      <w:pPr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Школьникам средних классов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Основные правила для школьников средних классов: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При регистрации на сайтах старайтесь не указывать личную информацию, так как она может быть доступна незнакомым людям. Также не рекомендуется размещать свою фотографию, давая тем самым представление о том, как Вы выглядите, посторонним людям.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Используйте веб-камеру только при общении с друзьями. Проследите, чтобы посторонние люди не имели возможности видеть ваш разговор, так как он может быть записан.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Нежелательные письма от незнакомых людей называются «Спам». Если Вы получили такое письмо, не отвечайте на него. В случае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Если Вам пришло сообщение с незнакомого адреса, его лучше не открывать. Подобные письма могут содержать вирусы.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Если Вас кто-то расстроил или обидел, расскажите все взрослому.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Verdana" w:hAnsi="Verdana"/>
          <w:color w:val="000000"/>
          <w:sz w:val="16"/>
          <w:szCs w:val="16"/>
          <w:lang w:eastAsia="ru-RU"/>
        </w:rPr>
        <w:t> </w:t>
      </w:r>
    </w:p>
    <w:p w:rsidR="001F2398" w:rsidRPr="008D2AF1" w:rsidRDefault="001F2398" w:rsidP="000B5AFF">
      <w:pPr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Школьникам старших классов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Основные правила для школьников старших классов: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Нежелательно размещать персональную информацию в Интернете.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Персональная информация – это номер Вашего мобильного телефона, адрес электронной почты, домашний адрес и фотографии Вас, Ваших друзей и Вашей семьи.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Если Вы публикуете фото или видео в интернете – каждый может посмотреть их.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Не отвечайте на Спам (нежелательную электронную почту).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Не добавляйте незнакомых людей в свой контакт лист в IM (ICQ, MSN messenger и т.д.)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Помните, что виртуальные знакомые могут быть не теми, за кого себя выдают.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 Если рядом с Вами нет родственников, не встречайтесь в реальной жизни с людьми, с которыми Вы познакомились в Интернете. Если Ваш виртуальный друг действительно тот, за кого он себя выдает, он нормально отнесется к Вашей заботе о собственной безопасности!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- Никогда не поздно рассказать взрослым, если Вас кто-то обидел.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Verdana" w:hAnsi="Verdana"/>
          <w:color w:val="000000"/>
          <w:sz w:val="16"/>
          <w:szCs w:val="16"/>
          <w:lang w:eastAsia="ru-RU"/>
        </w:rPr>
        <w:t> </w:t>
      </w:r>
    </w:p>
    <w:p w:rsidR="001F2398" w:rsidRPr="008D2AF1" w:rsidRDefault="001F2398" w:rsidP="000B5AFF">
      <w:pPr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Правила безопасности при посещении сайтов и по приему электронной почты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Verdana" w:hAnsi="Verdana"/>
          <w:color w:val="000000"/>
          <w:sz w:val="16"/>
          <w:szCs w:val="16"/>
          <w:lang w:eastAsia="ru-RU"/>
        </w:rPr>
        <w:t> </w:t>
      </w:r>
      <w:r>
        <w:rPr>
          <w:rFonts w:ascii="Verdana" w:hAnsi="Verdana"/>
          <w:color w:val="000000"/>
          <w:sz w:val="16"/>
          <w:szCs w:val="16"/>
          <w:lang w:eastAsia="ru-RU"/>
        </w:rPr>
        <w:t>1</w:t>
      </w: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. Не ходите на незнакомые сайты.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2. Если к Вам по почте пришел файл Word или Excel, даже от знакомого лица, прежде чем открыть, обязательно проверьте его на макровирусы.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3. Если пришел exe-файл, даже от знакомого, ни в коем случае не запускайте его, а лучше сразу удалите и очистите корзину в вашей программе чтения почты.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4. Не заходите на сайты, где предлагают бесплатный Интернет (не бесплатный e-mail, это разные вещи).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5. Никогда никому не посылайте свой пароль.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6. Старайтесь использовать для паролей трудно запоминаемый набор цифр и букв.</w:t>
      </w:r>
    </w:p>
    <w:p w:rsidR="001F2398" w:rsidRPr="008D2AF1" w:rsidRDefault="001F2398" w:rsidP="000B5AFF">
      <w:pPr>
        <w:spacing w:before="100" w:beforeAutospacing="1" w:after="100" w:afterAutospacing="1" w:line="240" w:lineRule="auto"/>
        <w:rPr>
          <w:rFonts w:ascii="Verdana" w:hAnsi="Verdana"/>
          <w:color w:val="000000"/>
          <w:sz w:val="16"/>
          <w:szCs w:val="16"/>
          <w:lang w:eastAsia="ru-RU"/>
        </w:rPr>
      </w:pPr>
      <w:r w:rsidRPr="008D2AF1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1F2398" w:rsidRPr="008D2AF1" w:rsidRDefault="001F2398" w:rsidP="000B5AFF">
      <w:pPr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6"/>
          <w:szCs w:val="16"/>
          <w:lang w:eastAsia="ru-RU"/>
        </w:rPr>
      </w:pPr>
      <w:r w:rsidRPr="00156932"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korschool-12.ucoz.ru/Info_Bezop/pamjatka_dlja_roditelej.gif" style="width:132pt;height:159pt;visibility:visible">
            <v:imagedata r:id="rId4" o:title=""/>
          </v:shape>
        </w:pict>
      </w:r>
    </w:p>
    <w:p w:rsidR="001F2398" w:rsidRDefault="001F2398"/>
    <w:sectPr w:rsidR="001F2398" w:rsidSect="00401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AFF"/>
    <w:rsid w:val="000B5AFF"/>
    <w:rsid w:val="00156932"/>
    <w:rsid w:val="001F2398"/>
    <w:rsid w:val="003F6A4E"/>
    <w:rsid w:val="0040192C"/>
    <w:rsid w:val="00802528"/>
    <w:rsid w:val="008D2AF1"/>
    <w:rsid w:val="00D4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F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B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5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588</Words>
  <Characters>3352</Characters>
  <Application>Microsoft Office Outlook</Application>
  <DocSecurity>0</DocSecurity>
  <Lines>0</Lines>
  <Paragraphs>0</Paragraphs>
  <ScaleCrop>false</ScaleCrop>
  <Company>XTreme.ws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2</cp:revision>
  <dcterms:created xsi:type="dcterms:W3CDTF">2019-01-10T07:07:00Z</dcterms:created>
  <dcterms:modified xsi:type="dcterms:W3CDTF">2019-01-12T04:07:00Z</dcterms:modified>
</cp:coreProperties>
</file>